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F0C85" w14:textId="458E8E34" w:rsidR="00075E2D" w:rsidRDefault="00775046">
      <w:pPr>
        <w:pStyle w:val="Heading1"/>
      </w:pPr>
      <w:r>
        <w:t>Summary</w:t>
      </w:r>
    </w:p>
    <w:sdt>
      <w:sdtPr>
        <w:id w:val="9459735"/>
        <w:placeholder>
          <w:docPart w:val="2AAA1C93A065934986A7F0A86694D980"/>
        </w:placeholder>
      </w:sdtPr>
      <w:sdtContent>
        <w:p w14:paraId="744025F3" w14:textId="04860C4E" w:rsidR="00075E2D" w:rsidRPr="00570BAA" w:rsidRDefault="00FE3251" w:rsidP="00570BAA">
          <w:pPr>
            <w:pStyle w:val="BodyText"/>
            <w:rPr>
              <w:rFonts w:eastAsia="Times New Roman" w:cs="Times New Roman"/>
            </w:rPr>
          </w:pPr>
          <w:r>
            <w:rPr>
              <w:rFonts w:eastAsia="Times New Roman" w:cs="Times New Roman"/>
            </w:rPr>
            <w:t>Accomplished</w:t>
          </w:r>
          <w:r w:rsidR="00775046">
            <w:rPr>
              <w:rFonts w:eastAsia="Times New Roman" w:cs="Times New Roman"/>
            </w:rPr>
            <w:t xml:space="preserve"> software engineer with </w:t>
          </w:r>
          <w:r w:rsidR="00E828EF">
            <w:rPr>
              <w:rFonts w:eastAsia="Times New Roman" w:cs="Times New Roman"/>
            </w:rPr>
            <w:t>decades</w:t>
          </w:r>
          <w:bookmarkStart w:id="0" w:name="_GoBack"/>
          <w:bookmarkEnd w:id="0"/>
          <w:r w:rsidR="00775046">
            <w:rPr>
              <w:rFonts w:eastAsia="Times New Roman" w:cs="Times New Roman"/>
            </w:rPr>
            <w:t xml:space="preserve"> of </w:t>
          </w:r>
          <w:r w:rsidR="00046F1C">
            <w:rPr>
              <w:rFonts w:eastAsia="Times New Roman" w:cs="Times New Roman"/>
            </w:rPr>
            <w:t xml:space="preserve">industry experience. </w:t>
          </w:r>
          <w:r w:rsidR="007763A6">
            <w:rPr>
              <w:rFonts w:eastAsia="Times New Roman" w:cs="Times New Roman"/>
            </w:rPr>
            <w:t>Has extensive</w:t>
          </w:r>
          <w:r w:rsidR="00775046">
            <w:rPr>
              <w:rFonts w:eastAsia="Times New Roman" w:cs="Times New Roman"/>
            </w:rPr>
            <w:t xml:space="preserve"> track record </w:t>
          </w:r>
          <w:r w:rsidR="00073BF7">
            <w:rPr>
              <w:rFonts w:eastAsia="Times New Roman" w:cs="Times New Roman"/>
            </w:rPr>
            <w:t>of</w:t>
          </w:r>
          <w:r w:rsidR="00775046">
            <w:rPr>
              <w:rFonts w:eastAsia="Times New Roman" w:cs="Times New Roman"/>
            </w:rPr>
            <w:t xml:space="preserve"> conceptualizing, designing, and developing highly complex s</w:t>
          </w:r>
          <w:r w:rsidR="003049DE">
            <w:rPr>
              <w:rFonts w:eastAsia="Times New Roman" w:cs="Times New Roman"/>
            </w:rPr>
            <w:t xml:space="preserve">ystems of software. </w:t>
          </w:r>
          <w:r w:rsidR="009178DF">
            <w:rPr>
              <w:rFonts w:eastAsia="Times New Roman" w:cs="Times New Roman"/>
            </w:rPr>
            <w:t>Proven</w:t>
          </w:r>
          <w:r w:rsidR="00775046">
            <w:rPr>
              <w:rFonts w:eastAsia="Times New Roman" w:cs="Times New Roman"/>
            </w:rPr>
            <w:t xml:space="preserve"> ability to work independently in ambiguous contexts and/or to lead small groups of focused engineers to meet/exceed their goals.</w:t>
          </w:r>
          <w:r w:rsidR="00F16429">
            <w:rPr>
              <w:rFonts w:eastAsia="Times New Roman" w:cs="Times New Roman"/>
            </w:rPr>
            <w:t xml:space="preserve">  </w:t>
          </w:r>
          <w:r w:rsidR="005F733D">
            <w:rPr>
              <w:rFonts w:eastAsia="Times New Roman" w:cs="Times New Roman"/>
            </w:rPr>
            <w:t xml:space="preserve">Has </w:t>
          </w:r>
          <w:r w:rsidR="002A3D49">
            <w:rPr>
              <w:rFonts w:eastAsia="Times New Roman" w:cs="Times New Roman"/>
            </w:rPr>
            <w:t>demonstrated</w:t>
          </w:r>
          <w:r w:rsidR="003D3421">
            <w:rPr>
              <w:rFonts w:eastAsia="Times New Roman" w:cs="Times New Roman"/>
            </w:rPr>
            <w:t xml:space="preserve"> </w:t>
          </w:r>
          <w:r w:rsidR="00F16429">
            <w:rPr>
              <w:rFonts w:eastAsia="Times New Roman" w:cs="Times New Roman"/>
            </w:rPr>
            <w:t>highly effective written and oral communication</w:t>
          </w:r>
          <w:r w:rsidR="002A3D49">
            <w:rPr>
              <w:rFonts w:eastAsia="Times New Roman" w:cs="Times New Roman"/>
            </w:rPr>
            <w:t xml:space="preserve"> abilities</w:t>
          </w:r>
          <w:r w:rsidR="00F16429">
            <w:rPr>
              <w:rFonts w:eastAsia="Times New Roman" w:cs="Times New Roman"/>
            </w:rPr>
            <w:t>.</w:t>
          </w:r>
        </w:p>
      </w:sdtContent>
    </w:sdt>
    <w:p w14:paraId="49EDB908" w14:textId="77777777" w:rsidR="00775046" w:rsidRDefault="00775046" w:rsidP="00775046">
      <w:pPr>
        <w:pStyle w:val="Heading1"/>
      </w:pPr>
      <w:r>
        <w:t>Skills</w:t>
      </w:r>
    </w:p>
    <w:sdt>
      <w:sdtPr>
        <w:id w:val="760567456"/>
        <w:placeholder>
          <w:docPart w:val="B932FEB78303184CBCCAA59B599E2DED"/>
        </w:placeholder>
      </w:sdtPr>
      <w:sdtContent>
        <w:sdt>
          <w:sdtPr>
            <w:id w:val="9459754"/>
            <w:placeholder>
              <w:docPart w:val="CDFE390E0003364E863960E7460CDA71"/>
            </w:placeholder>
          </w:sdtPr>
          <w:sdtContent>
            <w:p w14:paraId="52D4DDF4" w14:textId="529288CC" w:rsidR="001C400A" w:rsidRDefault="001C400A" w:rsidP="001C400A">
              <w:pPr>
                <w:pStyle w:val="ListBullet"/>
              </w:pPr>
              <w:r>
                <w:t xml:space="preserve">Disciplines: Object-oriented </w:t>
              </w:r>
              <w:r w:rsidR="00D00C28">
                <w:t>techniques, multithreading</w:t>
              </w:r>
              <w:r>
                <w:t xml:space="preserve">, real-time </w:t>
              </w:r>
              <w:r w:rsidR="00D00C28">
                <w:t>systems</w:t>
              </w:r>
              <w:r>
                <w:t>, performance optimization</w:t>
              </w:r>
              <w:r w:rsidR="00D00C28">
                <w:t>, video standards/codecs/effects</w:t>
              </w:r>
            </w:p>
            <w:p w14:paraId="0D7C3BBE" w14:textId="07F82658" w:rsidR="00CA6624" w:rsidRDefault="00CA6624" w:rsidP="001C400A">
              <w:pPr>
                <w:pStyle w:val="ListBullet"/>
              </w:pPr>
              <w:r>
                <w:t>Methodologies: Agile Development, Scrum, XP</w:t>
              </w:r>
            </w:p>
            <w:p w14:paraId="1810C18C" w14:textId="4455A2AA" w:rsidR="001C400A" w:rsidRDefault="001C400A" w:rsidP="001C400A">
              <w:pPr>
                <w:pStyle w:val="ListBullet"/>
              </w:pPr>
              <w:r>
                <w:t>Languages: C, C++, FORTRAN, LISP</w:t>
              </w:r>
            </w:p>
            <w:p w14:paraId="55DDE1E3" w14:textId="44930589" w:rsidR="001C400A" w:rsidRDefault="001C400A" w:rsidP="001C400A">
              <w:pPr>
                <w:pStyle w:val="ListBullet"/>
              </w:pPr>
              <w:r>
                <w:t>Operating Systems:  Windows, Mac OS X, Unix</w:t>
              </w:r>
            </w:p>
            <w:p w14:paraId="73A2B8A8" w14:textId="16630577" w:rsidR="001C400A" w:rsidRDefault="00004EB8" w:rsidP="001C400A">
              <w:pPr>
                <w:pStyle w:val="ListBullet"/>
              </w:pPr>
              <w:r>
                <w:t>Environments</w:t>
              </w:r>
              <w:r w:rsidR="001C400A">
                <w:t>: Visual Studio, Xcode, gdb</w:t>
              </w:r>
            </w:p>
            <w:p w14:paraId="3A82B616" w14:textId="12A13E4A" w:rsidR="00D00C28" w:rsidRDefault="00D00C28" w:rsidP="001C400A">
              <w:pPr>
                <w:pStyle w:val="ListBullet"/>
              </w:pPr>
              <w:r>
                <w:t>SCM: ClearCase, AccuRev</w:t>
              </w:r>
            </w:p>
            <w:p w14:paraId="39F0932D" w14:textId="1629EDE3" w:rsidR="001C400A" w:rsidRDefault="001C400A" w:rsidP="001C400A">
              <w:pPr>
                <w:pStyle w:val="ListBullet"/>
              </w:pPr>
              <w:r>
                <w:t xml:space="preserve">Tools: UML, VTune, UMDH, </w:t>
              </w:r>
              <w:r w:rsidR="00D00C28">
                <w:t>OS X Instruments</w:t>
              </w:r>
            </w:p>
            <w:p w14:paraId="3FE038D4" w14:textId="6FD55702" w:rsidR="00775046" w:rsidRDefault="00D00C28" w:rsidP="001C400A">
              <w:pPr>
                <w:pStyle w:val="ListBullet"/>
              </w:pPr>
              <w:r>
                <w:t xml:space="preserve">APIs: Windows SDK, </w:t>
              </w:r>
              <w:r w:rsidR="00004EB8">
                <w:t xml:space="preserve">Posix, Mac OS Toolbox, </w:t>
              </w:r>
              <w:r>
                <w:t>GDI, Qt, OpenGL, HOOP</w:t>
              </w:r>
              <w:r w:rsidR="00F16429">
                <w:t>S</w:t>
              </w:r>
            </w:p>
          </w:sdtContent>
        </w:sdt>
      </w:sdtContent>
    </w:sdt>
    <w:p w14:paraId="5BFCE119" w14:textId="5DD90118" w:rsidR="00075E2D" w:rsidRDefault="00086D53" w:rsidP="00775046">
      <w:pPr>
        <w:pStyle w:val="Heading1"/>
      </w:pPr>
      <w:r>
        <w:t>Experience</w:t>
      </w:r>
    </w:p>
    <w:sdt>
      <w:sdtPr>
        <w:id w:val="9459739"/>
        <w:placeholder>
          <w:docPart w:val="21A0F305F0E8834D8650576CAB58AB36"/>
        </w:placeholder>
      </w:sdtPr>
      <w:sdtEndPr>
        <w:rPr>
          <w:rFonts w:asciiTheme="minorHAnsi" w:eastAsiaTheme="minorEastAsia" w:hAnsiTheme="minorHAnsi" w:cstheme="minorBidi"/>
          <w:bCs w:val="0"/>
          <w:color w:val="auto"/>
          <w:sz w:val="20"/>
        </w:rPr>
      </w:sdtEndPr>
      <w:sdtContent>
        <w:p w14:paraId="10B837B2" w14:textId="77777777" w:rsidR="00940DA0" w:rsidRDefault="00940DA0">
          <w:pPr>
            <w:pStyle w:val="Heading2"/>
          </w:pPr>
          <w:r>
            <w:t>Senior Computer Scientist, Adobe Systems Inc.</w:t>
          </w:r>
          <w:r>
            <w:tab/>
            <w:t>January 2012 – Present</w:t>
          </w:r>
        </w:p>
        <w:p w14:paraId="3CEB0462" w14:textId="295AF2CF" w:rsidR="00940DA0" w:rsidRPr="00940DA0" w:rsidRDefault="00940DA0" w:rsidP="00940DA0">
          <w:pPr>
            <w:pStyle w:val="ListBullet"/>
          </w:pPr>
          <w:r>
            <w:t>Developed infrastructure for cloud-based collaborative media creation and distribution.</w:t>
          </w:r>
        </w:p>
      </w:sdtContent>
    </w:sdt>
    <w:p w14:paraId="0F5465CF" w14:textId="26D72591" w:rsidR="00075E2D" w:rsidRDefault="00934E73">
      <w:pPr>
        <w:pStyle w:val="Heading2"/>
      </w:pPr>
      <w:r>
        <w:t xml:space="preserve">Senior Principal </w:t>
      </w:r>
      <w:r w:rsidR="005A672C">
        <w:t xml:space="preserve">Software </w:t>
      </w:r>
      <w:r>
        <w:t>Engineer, Avid Technology Inc.</w:t>
      </w:r>
      <w:r w:rsidR="00086D53">
        <w:tab/>
      </w:r>
      <w:r>
        <w:t xml:space="preserve">June 1994 – </w:t>
      </w:r>
      <w:r w:rsidR="00940DA0">
        <w:t>December</w:t>
      </w:r>
      <w:r>
        <w:t xml:space="preserve"> 2011</w:t>
      </w:r>
    </w:p>
    <w:sdt>
      <w:sdtPr>
        <w:id w:val="9459741"/>
        <w:placeholder>
          <w:docPart w:val="51332F683042C447B5A4ECF221698E13"/>
        </w:placeholder>
      </w:sdtPr>
      <w:sdtContent>
        <w:p w14:paraId="30C5AF7B" w14:textId="13452C74" w:rsidR="009C6D1A" w:rsidRDefault="00927ED7" w:rsidP="00BE6C0F">
          <w:pPr>
            <w:pStyle w:val="ListBullet"/>
          </w:pPr>
          <w:r>
            <w:t xml:space="preserve">Led </w:t>
          </w:r>
          <w:r w:rsidR="00FD05EB">
            <w:t>effort</w:t>
          </w:r>
          <w:r>
            <w:t xml:space="preserve"> to add hardware and software support f</w:t>
          </w:r>
          <w:r w:rsidR="002F15E1">
            <w:t xml:space="preserve">or stereoscopic video to a </w:t>
          </w:r>
          <w:r>
            <w:t>real-time media engine</w:t>
          </w:r>
          <w:r w:rsidR="00073BF7">
            <w:t>.</w:t>
          </w:r>
        </w:p>
        <w:p w14:paraId="5C232140" w14:textId="35558B0D" w:rsidR="009C6D1A" w:rsidRDefault="006143E0" w:rsidP="00BE6C0F">
          <w:pPr>
            <w:pStyle w:val="ListBullet"/>
          </w:pPr>
          <w:r>
            <w:t xml:space="preserve">Designed and implemented </w:t>
          </w:r>
          <w:r w:rsidR="00073BF7">
            <w:t xml:space="preserve">support for real-time processing </w:t>
          </w:r>
          <w:r w:rsidR="002F15E1">
            <w:t xml:space="preserve">of RGB 4:4:4 </w:t>
          </w:r>
          <w:r>
            <w:t xml:space="preserve">and 16-bit </w:t>
          </w:r>
          <w:r w:rsidR="002F15E1">
            <w:t>video in hardware and software</w:t>
          </w:r>
          <w:r w:rsidR="009C6D1A">
            <w:t>.</w:t>
          </w:r>
        </w:p>
        <w:p w14:paraId="0DE71FC7" w14:textId="26CC01C8" w:rsidR="006143E0" w:rsidRDefault="00F33A8D" w:rsidP="00BE6C0F">
          <w:pPr>
            <w:pStyle w:val="ListBullet"/>
          </w:pPr>
          <w:r>
            <w:t>Addressed</w:t>
          </w:r>
          <w:r w:rsidR="006143E0">
            <w:t xml:space="preserve"> performance </w:t>
          </w:r>
          <w:r w:rsidR="00A00411">
            <w:t>issues for customers on-site and managed the ongoing relationship to the customer’s satisfaction.</w:t>
          </w:r>
        </w:p>
        <w:p w14:paraId="22B4C6EB" w14:textId="225DD327" w:rsidR="003311F9" w:rsidRDefault="002F15E1" w:rsidP="00BE6C0F">
          <w:pPr>
            <w:pStyle w:val="ListBullet"/>
          </w:pPr>
          <w:r>
            <w:t>Led the development of</w:t>
          </w:r>
          <w:r w:rsidR="003311F9">
            <w:t xml:space="preserve"> real-time media engine software </w:t>
          </w:r>
          <w:r>
            <w:t xml:space="preserve">for </w:t>
          </w:r>
          <w:r w:rsidR="003311F9">
            <w:t>Firewire-attached video processing hardware.</w:t>
          </w:r>
        </w:p>
        <w:p w14:paraId="3DCFCB4C" w14:textId="3876DC0B" w:rsidR="003311F9" w:rsidRDefault="002F15E1" w:rsidP="00BE6C0F">
          <w:pPr>
            <w:pStyle w:val="ListBullet"/>
          </w:pPr>
          <w:r>
            <w:t>Performed t</w:t>
          </w:r>
          <w:r w:rsidR="003311F9">
            <w:t xml:space="preserve">echnical lead </w:t>
          </w:r>
          <w:r>
            <w:t xml:space="preserve">role </w:t>
          </w:r>
          <w:r w:rsidR="003311F9">
            <w:t xml:space="preserve">for </w:t>
          </w:r>
          <w:r>
            <w:t>company’s</w:t>
          </w:r>
          <w:r w:rsidR="003311F9">
            <w:t xml:space="preserve"> f</w:t>
          </w:r>
          <w:r w:rsidR="009E2B02">
            <w:t xml:space="preserve">irst </w:t>
          </w:r>
          <w:r w:rsidR="009C6D1A">
            <w:t xml:space="preserve">NLE release with </w:t>
          </w:r>
          <w:r w:rsidR="009E2B02">
            <w:t xml:space="preserve">software </w:t>
          </w:r>
          <w:r w:rsidR="003311F9">
            <w:t>real-time</w:t>
          </w:r>
          <w:r w:rsidR="009E2B02">
            <w:t xml:space="preserve"> video effects</w:t>
          </w:r>
          <w:r w:rsidR="003311F9">
            <w:t>.</w:t>
          </w:r>
        </w:p>
        <w:p w14:paraId="661F4A02" w14:textId="1356F609" w:rsidR="009E2B02" w:rsidRDefault="00A64578" w:rsidP="00BE6C0F">
          <w:pPr>
            <w:pStyle w:val="ListBullet"/>
          </w:pPr>
          <w:r>
            <w:t>Acted as technical</w:t>
          </w:r>
          <w:r w:rsidR="002F15E1">
            <w:t xml:space="preserve"> </w:t>
          </w:r>
          <w:r>
            <w:t>lead of</w:t>
          </w:r>
          <w:r w:rsidR="002F15E1">
            <w:t xml:space="preserve"> </w:t>
          </w:r>
          <w:r>
            <w:t xml:space="preserve">the </w:t>
          </w:r>
          <w:r w:rsidR="002F15E1">
            <w:t xml:space="preserve">development of company’s </w:t>
          </w:r>
          <w:r w:rsidR="009E2B02">
            <w:t>first software-only non-linear editor, Xpress DV.</w:t>
          </w:r>
        </w:p>
        <w:p w14:paraId="0BE7D423" w14:textId="06E189EF" w:rsidR="009E2B02" w:rsidRDefault="00D42375" w:rsidP="00BE6C0F">
          <w:pPr>
            <w:pStyle w:val="ListBullet"/>
          </w:pPr>
          <w:r>
            <w:t>Designed and implemented</w:t>
          </w:r>
          <w:r w:rsidR="002F15E1">
            <w:t xml:space="preserve"> </w:t>
          </w:r>
          <w:r w:rsidR="009E2B02">
            <w:t>device abstraction</w:t>
          </w:r>
          <w:r w:rsidR="003311F9">
            <w:t>s</w:t>
          </w:r>
          <w:r w:rsidR="009E2B02">
            <w:t xml:space="preserve"> supporting </w:t>
          </w:r>
          <w:r w:rsidR="002F15E1">
            <w:t xml:space="preserve">the integration of a hardware </w:t>
          </w:r>
          <w:r w:rsidR="009E2B02">
            <w:t>3D</w:t>
          </w:r>
          <w:r w:rsidR="002F15E1">
            <w:t xml:space="preserve"> DVE into a non-linear editor</w:t>
          </w:r>
          <w:r w:rsidR="009E2B02">
            <w:t>.</w:t>
          </w:r>
        </w:p>
        <w:p w14:paraId="1C651A81" w14:textId="447660A1" w:rsidR="009E2B02" w:rsidRDefault="00D42375" w:rsidP="00BE6C0F">
          <w:pPr>
            <w:pStyle w:val="ListBullet"/>
          </w:pPr>
          <w:r>
            <w:t>Collaborated with small, focused team</w:t>
          </w:r>
          <w:r w:rsidR="009E2B02">
            <w:t xml:space="preserve"> to develop </w:t>
          </w:r>
          <w:r w:rsidR="007A1C88">
            <w:t>software</w:t>
          </w:r>
          <w:r w:rsidR="009E2B02">
            <w:t xml:space="preserve"> for early dockable hard-disk</w:t>
          </w:r>
          <w:r w:rsidR="007A1C88">
            <w:t xml:space="preserve"> support</w:t>
          </w:r>
          <w:r w:rsidR="009E2B02">
            <w:t xml:space="preserve"> for the Ikegami EditCam.</w:t>
          </w:r>
        </w:p>
        <w:p w14:paraId="175BF0D7" w14:textId="5A409D62" w:rsidR="00BE6C0F" w:rsidRDefault="00BE6C0F" w:rsidP="00BE6C0F">
          <w:pPr>
            <w:pStyle w:val="ListBullet"/>
          </w:pPr>
          <w:r>
            <w:t>Led the development of a flexible, portable, and scalable media stream management subsystem.</w:t>
          </w:r>
        </w:p>
        <w:p w14:paraId="22A9B433" w14:textId="10D4FC27" w:rsidR="00075E2D" w:rsidRDefault="00D42375" w:rsidP="00BE6C0F">
          <w:pPr>
            <w:pStyle w:val="ListBullet"/>
          </w:pPr>
          <w:r>
            <w:t>Extended and enhanced</w:t>
          </w:r>
          <w:r w:rsidR="00BE6C0F">
            <w:t xml:space="preserve"> the core media database management subsystem supporting multiple </w:t>
          </w:r>
          <w:r w:rsidR="000229E4">
            <w:t>internal customers</w:t>
          </w:r>
          <w:r w:rsidR="00BE6C0F">
            <w:t>.</w:t>
          </w:r>
        </w:p>
      </w:sdtContent>
    </w:sdt>
    <w:p w14:paraId="6372C298" w14:textId="77777777" w:rsidR="00075E2D" w:rsidRDefault="00940DA0">
      <w:pPr>
        <w:pStyle w:val="Heading2"/>
      </w:pPr>
      <w:sdt>
        <w:sdtPr>
          <w:id w:val="9459744"/>
          <w:placeholder>
            <w:docPart w:val="2E5C7165CDC3A14BA77835F81258C6A6"/>
          </w:placeholder>
        </w:sdtPr>
        <w:sdtContent>
          <w:r w:rsidR="00934E73">
            <w:t>Principal Software Engineer, Computervision Corp.</w:t>
          </w:r>
        </w:sdtContent>
      </w:sdt>
      <w:r w:rsidR="00086D53">
        <w:tab/>
      </w:r>
      <w:r w:rsidR="00934E73">
        <w:t>June 1986 – May 1994</w:t>
      </w:r>
    </w:p>
    <w:sdt>
      <w:sdtPr>
        <w:id w:val="9459797"/>
        <w:placeholder>
          <w:docPart w:val="D3331A19C12B0149B13434F50C463C19"/>
        </w:placeholder>
      </w:sdtPr>
      <w:sdtContent>
        <w:p w14:paraId="7AF07383" w14:textId="5C2F1F49" w:rsidR="00BE6C0F" w:rsidRDefault="003A3803" w:rsidP="00511D66">
          <w:pPr>
            <w:pStyle w:val="ListBullet"/>
          </w:pPr>
          <w:r>
            <w:t xml:space="preserve">Designed and implemented CAD-specific </w:t>
          </w:r>
          <w:r w:rsidR="00BE6C0F">
            <w:t>features for an object-oriented graphics pipeline and API.</w:t>
          </w:r>
        </w:p>
        <w:p w14:paraId="2491517B" w14:textId="758C57B5" w:rsidR="003A3803" w:rsidRDefault="003A3803" w:rsidP="00511D66">
          <w:pPr>
            <w:pStyle w:val="ListBullet"/>
          </w:pPr>
          <w:r>
            <w:t>Developed constraint solving algorithms for a parametric mechanical assembly modeler.</w:t>
          </w:r>
        </w:p>
        <w:p w14:paraId="54C68435" w14:textId="5E235B8E" w:rsidR="00511D66" w:rsidRDefault="00CA6624" w:rsidP="00511D66">
          <w:pPr>
            <w:pStyle w:val="ListBullet"/>
          </w:pPr>
          <w:r>
            <w:t>Designed and developed portions of the</w:t>
          </w:r>
          <w:r w:rsidR="00BE6C0F">
            <w:t xml:space="preserve"> first feature-based m</w:t>
          </w:r>
          <w:r w:rsidR="003A3803">
            <w:t xml:space="preserve">odeler to </w:t>
          </w:r>
          <w:r>
            <w:t xml:space="preserve">be introduced to </w:t>
          </w:r>
          <w:r w:rsidR="003A3803">
            <w:t xml:space="preserve">the CAD industry. </w:t>
          </w:r>
        </w:p>
        <w:p w14:paraId="3A64BCD1" w14:textId="6ED428D3" w:rsidR="00511D66" w:rsidRDefault="003A3803" w:rsidP="00511D66">
          <w:pPr>
            <w:pStyle w:val="ListBullet"/>
          </w:pPr>
          <w:r>
            <w:t xml:space="preserve">Developed </w:t>
          </w:r>
          <w:r w:rsidR="00511D66">
            <w:t>to</w:t>
          </w:r>
          <w:r w:rsidR="00BE6C0F">
            <w:t xml:space="preserve">pological algorithms for </w:t>
          </w:r>
          <w:r w:rsidR="00511D66">
            <w:t>solid modeling.</w:t>
          </w:r>
        </w:p>
        <w:p w14:paraId="0D5A4177" w14:textId="64F4A599" w:rsidR="00075E2D" w:rsidRDefault="00511D66" w:rsidP="00DE4E6C">
          <w:pPr>
            <w:pStyle w:val="ListBullet"/>
          </w:pPr>
          <w:r>
            <w:t>Designed and implemented advanced surface design features.</w:t>
          </w:r>
        </w:p>
      </w:sdtContent>
    </w:sdt>
    <w:p w14:paraId="5A8E3AFC" w14:textId="77777777" w:rsidR="00075E2D" w:rsidRDefault="00086D53">
      <w:pPr>
        <w:pStyle w:val="Heading1"/>
      </w:pPr>
      <w:r>
        <w:lastRenderedPageBreak/>
        <w:t>Education</w:t>
      </w:r>
    </w:p>
    <w:p w14:paraId="1D79BDB3" w14:textId="77777777" w:rsidR="00075E2D" w:rsidRDefault="00940DA0">
      <w:pPr>
        <w:pStyle w:val="Heading2"/>
      </w:pPr>
      <w:sdt>
        <w:sdtPr>
          <w:id w:val="9459748"/>
          <w:placeholder>
            <w:docPart w:val="72889A4FCD47BC46BB9766538973ACC8"/>
          </w:placeholder>
        </w:sdtPr>
        <w:sdtContent>
          <w:r w:rsidR="00164B8C">
            <w:t>B.S. Computer Science, Rensselaer Polytechnic Institute</w:t>
          </w:r>
        </w:sdtContent>
      </w:sdt>
      <w:r w:rsidR="00086D53">
        <w:tab/>
      </w:r>
      <w:r w:rsidR="00164B8C">
        <w:t>August 1982 – June 1986</w:t>
      </w:r>
    </w:p>
    <w:sdt>
      <w:sdtPr>
        <w:id w:val="9459749"/>
        <w:placeholder>
          <w:docPart w:val="85A0DCF65F737C42A07705266B9BB1F1"/>
        </w:placeholder>
      </w:sdtPr>
      <w:sdtContent>
        <w:p w14:paraId="7E1E02FF" w14:textId="55E3B4E4" w:rsidR="00075E2D" w:rsidRDefault="00511D66" w:rsidP="00CA6624">
          <w:pPr>
            <w:pStyle w:val="BodyText"/>
          </w:pPr>
          <w:r>
            <w:t>Concentration in Mathematics</w:t>
          </w:r>
        </w:p>
      </w:sdtContent>
    </w:sdt>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69F06" w14:textId="77777777" w:rsidR="00E828EF" w:rsidRDefault="00E828EF">
      <w:pPr>
        <w:spacing w:line="240" w:lineRule="auto"/>
      </w:pPr>
      <w:r>
        <w:separator/>
      </w:r>
    </w:p>
  </w:endnote>
  <w:endnote w:type="continuationSeparator" w:id="0">
    <w:p w14:paraId="25AB042A" w14:textId="77777777" w:rsidR="00E828EF" w:rsidRDefault="00E82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029B5" w14:textId="77777777" w:rsidR="00E828EF" w:rsidRDefault="00E828EF">
    <w:pPr>
      <w:pStyle w:val="Footer"/>
    </w:pPr>
    <w:r>
      <w:fldChar w:fldCharType="begin"/>
    </w:r>
    <w:r>
      <w:instrText xml:space="preserve"> Page </w:instrText>
    </w:r>
    <w:r>
      <w:fldChar w:fldCharType="separate"/>
    </w:r>
    <w:r w:rsidR="00920899">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5F2C9" w14:textId="77777777" w:rsidR="00E828EF" w:rsidRDefault="00E828EF">
      <w:pPr>
        <w:spacing w:line="240" w:lineRule="auto"/>
      </w:pPr>
      <w:r>
        <w:separator/>
      </w:r>
    </w:p>
  </w:footnote>
  <w:footnote w:type="continuationSeparator" w:id="0">
    <w:p w14:paraId="5F4001B5" w14:textId="77777777" w:rsidR="00E828EF" w:rsidRDefault="00E828E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E828EF" w14:paraId="79C9FEA7" w14:textId="77777777">
      <w:tc>
        <w:tcPr>
          <w:tcW w:w="8298" w:type="dxa"/>
          <w:vAlign w:val="center"/>
        </w:tcPr>
        <w:p w14:paraId="199AA74F" w14:textId="77777777" w:rsidR="00E828EF" w:rsidRDefault="00E828EF">
          <w:pPr>
            <w:pStyle w:val="Title"/>
          </w:pPr>
        </w:p>
      </w:tc>
      <w:tc>
        <w:tcPr>
          <w:tcW w:w="2718" w:type="dxa"/>
          <w:vAlign w:val="center"/>
        </w:tcPr>
        <w:p w14:paraId="5D113FD0" w14:textId="77777777" w:rsidR="00E828EF" w:rsidRDefault="00E828EF">
          <w:pPr>
            <w:pStyle w:val="Boxes"/>
          </w:pPr>
          <w:r>
            <w:rPr>
              <w:noProof/>
            </w:rPr>
            <w:drawing>
              <wp:inline distT="0" distB="0" distL="0" distR="0" wp14:anchorId="6E6E3130" wp14:editId="1461F8B9">
                <wp:extent cx="138569" cy="137160"/>
                <wp:effectExtent l="19050" t="19050" r="13831" b="15240"/>
                <wp:docPr id="51" name="Picture 5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D8F9578" wp14:editId="5865E247">
                <wp:extent cx="138569" cy="137160"/>
                <wp:effectExtent l="19050" t="19050" r="13831" b="15240"/>
                <wp:docPr id="5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7A694C9" wp14:editId="2CA6B870">
                <wp:extent cx="138569" cy="137160"/>
                <wp:effectExtent l="19050" t="19050" r="13831" b="15240"/>
                <wp:docPr id="5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2FE7D3A" wp14:editId="4816DA0F">
                <wp:extent cx="138569" cy="137160"/>
                <wp:effectExtent l="19050" t="19050" r="13831" b="15240"/>
                <wp:docPr id="5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FB84FEF" wp14:editId="4CDF5F89">
                <wp:extent cx="138569" cy="137160"/>
                <wp:effectExtent l="19050" t="19050" r="13831" b="15240"/>
                <wp:docPr id="5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553B42AE" w14:textId="77777777" w:rsidR="00E828EF" w:rsidRDefault="00E828E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E828EF" w14:paraId="364DE7ED" w14:textId="77777777">
      <w:tc>
        <w:tcPr>
          <w:tcW w:w="8298" w:type="dxa"/>
          <w:vAlign w:val="center"/>
        </w:tcPr>
        <w:p w14:paraId="02E5AFC8" w14:textId="77777777" w:rsidR="00E828EF" w:rsidRDefault="00E828EF">
          <w:pPr>
            <w:pStyle w:val="Title"/>
          </w:pPr>
          <w:r>
            <w:t>Mark Villiard</w:t>
          </w:r>
        </w:p>
      </w:tc>
      <w:tc>
        <w:tcPr>
          <w:tcW w:w="2718" w:type="dxa"/>
          <w:vAlign w:val="center"/>
        </w:tcPr>
        <w:p w14:paraId="40952F8C" w14:textId="77777777" w:rsidR="00E828EF" w:rsidRDefault="00E828EF">
          <w:pPr>
            <w:pStyle w:val="Boxes"/>
          </w:pPr>
          <w:r>
            <w:rPr>
              <w:noProof/>
            </w:rPr>
            <w:drawing>
              <wp:inline distT="0" distB="0" distL="0" distR="0" wp14:anchorId="3060F133" wp14:editId="1211F09F">
                <wp:extent cx="138569" cy="137160"/>
                <wp:effectExtent l="19050" t="19050" r="13831" b="15240"/>
                <wp:docPr id="5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548B4FD" wp14:editId="615434B6">
                <wp:extent cx="138569" cy="137160"/>
                <wp:effectExtent l="19050" t="19050" r="13831" b="15240"/>
                <wp:docPr id="5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6770C0C" wp14:editId="501611B5">
                <wp:extent cx="138569" cy="137160"/>
                <wp:effectExtent l="19050" t="19050" r="13831" b="15240"/>
                <wp:docPr id="5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9B23593" wp14:editId="44BE4D07">
                <wp:extent cx="138569" cy="137160"/>
                <wp:effectExtent l="19050" t="19050" r="13831" b="15240"/>
                <wp:docPr id="5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39DCC80" wp14:editId="67BB24DD">
                <wp:extent cx="138569" cy="137160"/>
                <wp:effectExtent l="19050" t="19050" r="13831" b="15240"/>
                <wp:docPr id="6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5C74650" w14:textId="77777777" w:rsidR="00E828EF" w:rsidRDefault="00E828EF">
    <w:pPr>
      <w:pStyle w:val="ContactDetails"/>
    </w:pPr>
    <w:r>
      <w:t xml:space="preserve">3 Balsam Lane </w:t>
    </w:r>
    <w:r>
      <w:sym w:font="Wingdings 2" w:char="F097"/>
    </w:r>
    <w:r>
      <w:t xml:space="preserve"> Merrimack, NH 03054 </w:t>
    </w:r>
    <w:r>
      <w:sym w:font="Wingdings 2" w:char="F097"/>
    </w:r>
    <w:r>
      <w:t xml:space="preserve"> Phone: (603) 424-5132 </w:t>
    </w:r>
    <w:r>
      <w:sym w:font="Wingdings 2" w:char="F097"/>
    </w:r>
    <w:r>
      <w:t xml:space="preserve"> Cell: (603) 566-7668 </w:t>
    </w:r>
    <w:r>
      <w:sym w:font="Wingdings 2" w:char="F097"/>
    </w:r>
    <w:r>
      <w:t xml:space="preserve"> Fax: (603) 386-6195 </w:t>
    </w:r>
    <w:r>
      <w:sym w:font="Wingdings 2" w:char="F097"/>
    </w:r>
    <w:r>
      <w:t xml:space="preserve"> E-Mail: mark@villiard.net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1A7C4FDA"/>
    <w:multiLevelType w:val="hybridMultilevel"/>
    <w:tmpl w:val="3552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C3F1C"/>
    <w:multiLevelType w:val="hybridMultilevel"/>
    <w:tmpl w:val="C0E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C26B2"/>
    <w:rsid w:val="00004EB8"/>
    <w:rsid w:val="000229E4"/>
    <w:rsid w:val="00046F1C"/>
    <w:rsid w:val="00073BF7"/>
    <w:rsid w:val="00075E2D"/>
    <w:rsid w:val="00086D53"/>
    <w:rsid w:val="00160F36"/>
    <w:rsid w:val="00164B8C"/>
    <w:rsid w:val="001C400A"/>
    <w:rsid w:val="002A3D49"/>
    <w:rsid w:val="002F0740"/>
    <w:rsid w:val="002F15E1"/>
    <w:rsid w:val="003049DE"/>
    <w:rsid w:val="003311F9"/>
    <w:rsid w:val="00332D6D"/>
    <w:rsid w:val="00343572"/>
    <w:rsid w:val="003A3803"/>
    <w:rsid w:val="003D270A"/>
    <w:rsid w:val="003D3421"/>
    <w:rsid w:val="0043673E"/>
    <w:rsid w:val="004E3669"/>
    <w:rsid w:val="00511D66"/>
    <w:rsid w:val="00516021"/>
    <w:rsid w:val="00570BAA"/>
    <w:rsid w:val="005A672C"/>
    <w:rsid w:val="005C26B2"/>
    <w:rsid w:val="005F733D"/>
    <w:rsid w:val="006143E0"/>
    <w:rsid w:val="006E672E"/>
    <w:rsid w:val="00707E02"/>
    <w:rsid w:val="00775046"/>
    <w:rsid w:val="007763A6"/>
    <w:rsid w:val="007A1C88"/>
    <w:rsid w:val="007B6C5A"/>
    <w:rsid w:val="008373B7"/>
    <w:rsid w:val="008A1340"/>
    <w:rsid w:val="009178DF"/>
    <w:rsid w:val="00920899"/>
    <w:rsid w:val="00927ED7"/>
    <w:rsid w:val="00934E73"/>
    <w:rsid w:val="00940DA0"/>
    <w:rsid w:val="00974B9C"/>
    <w:rsid w:val="009C6D1A"/>
    <w:rsid w:val="009E2B02"/>
    <w:rsid w:val="00A00411"/>
    <w:rsid w:val="00A64578"/>
    <w:rsid w:val="00A82684"/>
    <w:rsid w:val="00AC3B37"/>
    <w:rsid w:val="00AD48C7"/>
    <w:rsid w:val="00BE2BC8"/>
    <w:rsid w:val="00BE6C0F"/>
    <w:rsid w:val="00C13D8D"/>
    <w:rsid w:val="00C87FD5"/>
    <w:rsid w:val="00CA6624"/>
    <w:rsid w:val="00CC189C"/>
    <w:rsid w:val="00D00C28"/>
    <w:rsid w:val="00D42375"/>
    <w:rsid w:val="00D548A5"/>
    <w:rsid w:val="00DE4E6C"/>
    <w:rsid w:val="00E108E2"/>
    <w:rsid w:val="00E828EF"/>
    <w:rsid w:val="00F16429"/>
    <w:rsid w:val="00F33A8D"/>
    <w:rsid w:val="00FA00F5"/>
    <w:rsid w:val="00FD05EB"/>
    <w:rsid w:val="00FE3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6E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4D2F5E36D0EFB14984F78DAF994FF18C">
    <w:name w:val="4D2F5E36D0EFB14984F78DAF994FF18C"/>
    <w:rsid w:val="00BE6C0F"/>
    <w:rPr>
      <w:sz w:val="24"/>
      <w:szCs w:val="24"/>
      <w:lang w:eastAsia="ja-JP"/>
    </w:rPr>
  </w:style>
  <w:style w:type="table" w:styleId="TableGrid">
    <w:name w:val="Table Grid"/>
    <w:basedOn w:val="TableNormal"/>
    <w:uiPriority w:val="59"/>
    <w:rsid w:val="00046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4D2F5E36D0EFB14984F78DAF994FF18C">
    <w:name w:val="4D2F5E36D0EFB14984F78DAF994FF18C"/>
    <w:rsid w:val="00BE6C0F"/>
    <w:rPr>
      <w:sz w:val="24"/>
      <w:szCs w:val="24"/>
      <w:lang w:eastAsia="ja-JP"/>
    </w:rPr>
  </w:style>
  <w:style w:type="table" w:styleId="TableGrid">
    <w:name w:val="Table Grid"/>
    <w:basedOn w:val="TableNormal"/>
    <w:uiPriority w:val="59"/>
    <w:rsid w:val="00046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20OS: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AA1C93A065934986A7F0A86694D980"/>
        <w:category>
          <w:name w:val="General"/>
          <w:gallery w:val="placeholder"/>
        </w:category>
        <w:types>
          <w:type w:val="bbPlcHdr"/>
        </w:types>
        <w:behaviors>
          <w:behavior w:val="content"/>
        </w:behaviors>
        <w:guid w:val="{FAFB41D6-B72F-284A-B7CA-2EB5DA74D3A9}"/>
      </w:docPartPr>
      <w:docPartBody>
        <w:p w:rsidR="00DA5FAC" w:rsidRDefault="00DA5FAC">
          <w:pPr>
            <w:pStyle w:val="2AAA1C93A065934986A7F0A86694D980"/>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21A0F305F0E8834D8650576CAB58AB36"/>
        <w:category>
          <w:name w:val="General"/>
          <w:gallery w:val="placeholder"/>
        </w:category>
        <w:types>
          <w:type w:val="bbPlcHdr"/>
        </w:types>
        <w:behaviors>
          <w:behavior w:val="content"/>
        </w:behaviors>
        <w:guid w:val="{C70C3574-A683-C846-B202-67E27BD0762C}"/>
      </w:docPartPr>
      <w:docPartBody>
        <w:p w:rsidR="00DA5FAC" w:rsidRDefault="00DA5FAC">
          <w:pPr>
            <w:pStyle w:val="21A0F305F0E8834D8650576CAB58AB36"/>
          </w:pPr>
          <w:r>
            <w:t>Lorem ipsum dolor</w:t>
          </w:r>
        </w:p>
      </w:docPartBody>
    </w:docPart>
    <w:docPart>
      <w:docPartPr>
        <w:name w:val="51332F683042C447B5A4ECF221698E13"/>
        <w:category>
          <w:name w:val="General"/>
          <w:gallery w:val="placeholder"/>
        </w:category>
        <w:types>
          <w:type w:val="bbPlcHdr"/>
        </w:types>
        <w:behaviors>
          <w:behavior w:val="content"/>
        </w:behaviors>
        <w:guid w:val="{A31C129A-996A-864D-8BD9-282CEF6DAF45}"/>
      </w:docPartPr>
      <w:docPartBody>
        <w:p w:rsidR="00DA5FAC" w:rsidRDefault="00DA5FAC">
          <w:pPr>
            <w:pStyle w:val="ListBullet"/>
          </w:pPr>
          <w:r>
            <w:t>Etiam cursus suscipit enim. Nulla facilisi. Integer eleifend diam eu diam. Donec dapibus enim sollicitudin nulla. Nam hendrerit. Nunc id nisi. Curabitur sed neque. Pellentesque placerat consequat pede.</w:t>
          </w:r>
        </w:p>
        <w:p w:rsidR="00DA5FAC" w:rsidRDefault="00DA5FAC">
          <w:pPr>
            <w:pStyle w:val="ListBullet"/>
          </w:pPr>
          <w:r>
            <w:t>Nullam dapibus elementum metus. Aenean libero sem, commodo euismod, imperdiet et, molestie vel, neque. Duis nec sapien eu pede consectetuer placerat.</w:t>
          </w:r>
        </w:p>
        <w:p w:rsidR="00DA5FAC" w:rsidRDefault="00DA5FAC">
          <w:pPr>
            <w:pStyle w:val="51332F683042C447B5A4ECF221698E13"/>
          </w:pPr>
          <w:r>
            <w:t>Pellentesque interdum, tellus non consectetuer mattis, lectus eros volutpat nunc, auctor nonummy nulla lectus nec tellus. Aliquam hendrerit lorem vulputate turpis.</w:t>
          </w:r>
        </w:p>
      </w:docPartBody>
    </w:docPart>
    <w:docPart>
      <w:docPartPr>
        <w:name w:val="2E5C7165CDC3A14BA77835F81258C6A6"/>
        <w:category>
          <w:name w:val="General"/>
          <w:gallery w:val="placeholder"/>
        </w:category>
        <w:types>
          <w:type w:val="bbPlcHdr"/>
        </w:types>
        <w:behaviors>
          <w:behavior w:val="content"/>
        </w:behaviors>
        <w:guid w:val="{C8A33F8B-B120-F64C-A057-013443D3449F}"/>
      </w:docPartPr>
      <w:docPartBody>
        <w:p w:rsidR="00DA5FAC" w:rsidRDefault="00DA5FAC">
          <w:pPr>
            <w:pStyle w:val="2E5C7165CDC3A14BA77835F81258C6A6"/>
          </w:pPr>
          <w:r>
            <w:t>Lorem ipsum dolor</w:t>
          </w:r>
        </w:p>
      </w:docPartBody>
    </w:docPart>
    <w:docPart>
      <w:docPartPr>
        <w:name w:val="D3331A19C12B0149B13434F50C463C19"/>
        <w:category>
          <w:name w:val="General"/>
          <w:gallery w:val="placeholder"/>
        </w:category>
        <w:types>
          <w:type w:val="bbPlcHdr"/>
        </w:types>
        <w:behaviors>
          <w:behavior w:val="content"/>
        </w:behaviors>
        <w:guid w:val="{C5E181EA-218D-554A-A257-741B4DF19E4B}"/>
      </w:docPartPr>
      <w:docPartBody>
        <w:p w:rsidR="00DA5FAC" w:rsidRDefault="00DA5FAC">
          <w:pPr>
            <w:pStyle w:val="ListBullet"/>
          </w:pPr>
          <w:r>
            <w:t>Etiam cursus suscipit enim. Nulla facilisi. Integer eleifend diam eu diam. Donec dapibus enim sollicitudin nulla. Nam hendrerit. Nunc id nisi. Curabitur sed neque. Pellentesque placerat consequat pede.</w:t>
          </w:r>
        </w:p>
        <w:p w:rsidR="00DA5FAC" w:rsidRDefault="00DA5FAC">
          <w:pPr>
            <w:pStyle w:val="ListBullet"/>
          </w:pPr>
          <w:r>
            <w:t>Nullam dapibus elementum metus. Aenean libero sem, commodo euismod, imperdiet et, molestie vel, neque. Duis nec sapien eu pede consectetuer placerat.</w:t>
          </w:r>
        </w:p>
        <w:p w:rsidR="00DA5FAC" w:rsidRDefault="00DA5FAC">
          <w:pPr>
            <w:pStyle w:val="D3331A19C12B0149B13434F50C463C19"/>
          </w:pPr>
          <w:r>
            <w:t>Pellentesque interdum, tellus non consectetuer mattis, lectus eros volutpat nunc, auctor nonummy nulla lectus nec tellus. Aliquam hendrerit lorem vulputate turpis.</w:t>
          </w:r>
        </w:p>
      </w:docPartBody>
    </w:docPart>
    <w:docPart>
      <w:docPartPr>
        <w:name w:val="72889A4FCD47BC46BB9766538973ACC8"/>
        <w:category>
          <w:name w:val="General"/>
          <w:gallery w:val="placeholder"/>
        </w:category>
        <w:types>
          <w:type w:val="bbPlcHdr"/>
        </w:types>
        <w:behaviors>
          <w:behavior w:val="content"/>
        </w:behaviors>
        <w:guid w:val="{879CA952-820F-124A-AD39-7919A13E8314}"/>
      </w:docPartPr>
      <w:docPartBody>
        <w:p w:rsidR="00DA5FAC" w:rsidRDefault="00DA5FAC">
          <w:pPr>
            <w:pStyle w:val="72889A4FCD47BC46BB9766538973ACC8"/>
          </w:pPr>
          <w:r>
            <w:t>Aliquam dapibus.</w:t>
          </w:r>
        </w:p>
      </w:docPartBody>
    </w:docPart>
    <w:docPart>
      <w:docPartPr>
        <w:name w:val="85A0DCF65F737C42A07705266B9BB1F1"/>
        <w:category>
          <w:name w:val="General"/>
          <w:gallery w:val="placeholder"/>
        </w:category>
        <w:types>
          <w:type w:val="bbPlcHdr"/>
        </w:types>
        <w:behaviors>
          <w:behavior w:val="content"/>
        </w:behaviors>
        <w:guid w:val="{BCF99223-08F9-5D44-9CA5-35E65EEF250C}"/>
      </w:docPartPr>
      <w:docPartBody>
        <w:p w:rsidR="00DA5FAC" w:rsidRDefault="00DA5FAC">
          <w:pPr>
            <w:pStyle w:val="85A0DCF65F737C42A07705266B9BB1F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B932FEB78303184CBCCAA59B599E2DED"/>
        <w:category>
          <w:name w:val="General"/>
          <w:gallery w:val="placeholder"/>
        </w:category>
        <w:types>
          <w:type w:val="bbPlcHdr"/>
        </w:types>
        <w:behaviors>
          <w:behavior w:val="content"/>
        </w:behaviors>
        <w:guid w:val="{7FE2ABEC-D241-974A-B82B-F7D72C02BB5A}"/>
      </w:docPartPr>
      <w:docPartBody>
        <w:p w:rsidR="00DA5FAC" w:rsidRDefault="00DA5FAC" w:rsidP="00DA5FAC">
          <w:pPr>
            <w:pStyle w:val="B932FEB78303184CBCCAA59B599E2DED"/>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CDFE390E0003364E863960E7460CDA71"/>
        <w:category>
          <w:name w:val="General"/>
          <w:gallery w:val="placeholder"/>
        </w:category>
        <w:types>
          <w:type w:val="bbPlcHdr"/>
        </w:types>
        <w:behaviors>
          <w:behavior w:val="content"/>
        </w:behaviors>
        <w:guid w:val="{12268892-0B88-B641-ADB3-138461CFFC40}"/>
      </w:docPartPr>
      <w:docPartBody>
        <w:p w:rsidR="00DA5FAC" w:rsidRDefault="00DA5FAC" w:rsidP="00DA5FAC">
          <w:pPr>
            <w:pStyle w:val="CDFE390E0003364E863960E7460CDA71"/>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AC"/>
    <w:rsid w:val="00C806F6"/>
    <w:rsid w:val="00DA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5FAC"/>
    <w:pPr>
      <w:spacing w:after="200"/>
    </w:pPr>
    <w:rPr>
      <w:rFonts w:eastAsiaTheme="minorHAnsi"/>
      <w:sz w:val="20"/>
      <w:szCs w:val="22"/>
      <w:lang w:eastAsia="en-US"/>
    </w:rPr>
  </w:style>
  <w:style w:type="character" w:customStyle="1" w:styleId="BodyTextChar">
    <w:name w:val="Body Text Char"/>
    <w:basedOn w:val="DefaultParagraphFont"/>
    <w:link w:val="BodyText"/>
    <w:rsid w:val="00DA5FAC"/>
    <w:rPr>
      <w:rFonts w:eastAsiaTheme="minorHAnsi"/>
      <w:sz w:val="20"/>
      <w:szCs w:val="22"/>
      <w:lang w:eastAsia="en-US"/>
    </w:rPr>
  </w:style>
  <w:style w:type="paragraph" w:customStyle="1" w:styleId="2AAA1C93A065934986A7F0A86694D980">
    <w:name w:val="2AAA1C93A065934986A7F0A86694D980"/>
  </w:style>
  <w:style w:type="paragraph" w:customStyle="1" w:styleId="21A0F305F0E8834D8650576CAB58AB36">
    <w:name w:val="21A0F305F0E8834D8650576CAB58AB36"/>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1332F683042C447B5A4ECF221698E13">
    <w:name w:val="51332F683042C447B5A4ECF221698E13"/>
  </w:style>
  <w:style w:type="paragraph" w:customStyle="1" w:styleId="2E5C7165CDC3A14BA77835F81258C6A6">
    <w:name w:val="2E5C7165CDC3A14BA77835F81258C6A6"/>
  </w:style>
  <w:style w:type="paragraph" w:customStyle="1" w:styleId="D3331A19C12B0149B13434F50C463C19">
    <w:name w:val="D3331A19C12B0149B13434F50C463C19"/>
  </w:style>
  <w:style w:type="paragraph" w:customStyle="1" w:styleId="72889A4FCD47BC46BB9766538973ACC8">
    <w:name w:val="72889A4FCD47BC46BB9766538973ACC8"/>
  </w:style>
  <w:style w:type="paragraph" w:customStyle="1" w:styleId="85A0DCF65F737C42A07705266B9BB1F1">
    <w:name w:val="85A0DCF65F737C42A07705266B9BB1F1"/>
  </w:style>
  <w:style w:type="paragraph" w:customStyle="1" w:styleId="6C2FA3C12FEA9D41BA37528AB706B98C">
    <w:name w:val="6C2FA3C12FEA9D41BA37528AB706B98C"/>
  </w:style>
  <w:style w:type="paragraph" w:customStyle="1" w:styleId="568350278A6FA946BC2CC8E8E7AC33BF">
    <w:name w:val="568350278A6FA946BC2CC8E8E7AC33BF"/>
  </w:style>
  <w:style w:type="paragraph" w:customStyle="1" w:styleId="4D2F5E36D0EFB14984F78DAF994FF18C">
    <w:name w:val="4D2F5E36D0EFB14984F78DAF994FF18C"/>
  </w:style>
  <w:style w:type="paragraph" w:customStyle="1" w:styleId="B932FEB78303184CBCCAA59B599E2DED">
    <w:name w:val="B932FEB78303184CBCCAA59B599E2DED"/>
    <w:rsid w:val="00DA5FAC"/>
  </w:style>
  <w:style w:type="paragraph" w:customStyle="1" w:styleId="CDFE390E0003364E863960E7460CDA71">
    <w:name w:val="CDFE390E0003364E863960E7460CDA71"/>
    <w:rsid w:val="00DA5FAC"/>
  </w:style>
  <w:style w:type="paragraph" w:customStyle="1" w:styleId="1D1A7CCEB4211E46BD0F46EA285BC2EC">
    <w:name w:val="1D1A7CCEB4211E46BD0F46EA285BC2EC"/>
    <w:rsid w:val="00DA5FA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5FAC"/>
    <w:pPr>
      <w:spacing w:after="200"/>
    </w:pPr>
    <w:rPr>
      <w:rFonts w:eastAsiaTheme="minorHAnsi"/>
      <w:sz w:val="20"/>
      <w:szCs w:val="22"/>
      <w:lang w:eastAsia="en-US"/>
    </w:rPr>
  </w:style>
  <w:style w:type="character" w:customStyle="1" w:styleId="BodyTextChar">
    <w:name w:val="Body Text Char"/>
    <w:basedOn w:val="DefaultParagraphFont"/>
    <w:link w:val="BodyText"/>
    <w:rsid w:val="00DA5FAC"/>
    <w:rPr>
      <w:rFonts w:eastAsiaTheme="minorHAnsi"/>
      <w:sz w:val="20"/>
      <w:szCs w:val="22"/>
      <w:lang w:eastAsia="en-US"/>
    </w:rPr>
  </w:style>
  <w:style w:type="paragraph" w:customStyle="1" w:styleId="2AAA1C93A065934986A7F0A86694D980">
    <w:name w:val="2AAA1C93A065934986A7F0A86694D980"/>
  </w:style>
  <w:style w:type="paragraph" w:customStyle="1" w:styleId="21A0F305F0E8834D8650576CAB58AB36">
    <w:name w:val="21A0F305F0E8834D8650576CAB58AB36"/>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1332F683042C447B5A4ECF221698E13">
    <w:name w:val="51332F683042C447B5A4ECF221698E13"/>
  </w:style>
  <w:style w:type="paragraph" w:customStyle="1" w:styleId="2E5C7165CDC3A14BA77835F81258C6A6">
    <w:name w:val="2E5C7165CDC3A14BA77835F81258C6A6"/>
  </w:style>
  <w:style w:type="paragraph" w:customStyle="1" w:styleId="D3331A19C12B0149B13434F50C463C19">
    <w:name w:val="D3331A19C12B0149B13434F50C463C19"/>
  </w:style>
  <w:style w:type="paragraph" w:customStyle="1" w:styleId="72889A4FCD47BC46BB9766538973ACC8">
    <w:name w:val="72889A4FCD47BC46BB9766538973ACC8"/>
  </w:style>
  <w:style w:type="paragraph" w:customStyle="1" w:styleId="85A0DCF65F737C42A07705266B9BB1F1">
    <w:name w:val="85A0DCF65F737C42A07705266B9BB1F1"/>
  </w:style>
  <w:style w:type="paragraph" w:customStyle="1" w:styleId="6C2FA3C12FEA9D41BA37528AB706B98C">
    <w:name w:val="6C2FA3C12FEA9D41BA37528AB706B98C"/>
  </w:style>
  <w:style w:type="paragraph" w:customStyle="1" w:styleId="568350278A6FA946BC2CC8E8E7AC33BF">
    <w:name w:val="568350278A6FA946BC2CC8E8E7AC33BF"/>
  </w:style>
  <w:style w:type="paragraph" w:customStyle="1" w:styleId="4D2F5E36D0EFB14984F78DAF994FF18C">
    <w:name w:val="4D2F5E36D0EFB14984F78DAF994FF18C"/>
  </w:style>
  <w:style w:type="paragraph" w:customStyle="1" w:styleId="B932FEB78303184CBCCAA59B599E2DED">
    <w:name w:val="B932FEB78303184CBCCAA59B599E2DED"/>
    <w:rsid w:val="00DA5FAC"/>
  </w:style>
  <w:style w:type="paragraph" w:customStyle="1" w:styleId="CDFE390E0003364E863960E7460CDA71">
    <w:name w:val="CDFE390E0003364E863960E7460CDA71"/>
    <w:rsid w:val="00DA5FAC"/>
  </w:style>
  <w:style w:type="paragraph" w:customStyle="1" w:styleId="1D1A7CCEB4211E46BD0F46EA285BC2EC">
    <w:name w:val="1D1A7CCEB4211E46BD0F46EA285BC2EC"/>
    <w:rsid w:val="00DA5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38</TotalTime>
  <Pages>2</Pages>
  <Words>414</Words>
  <Characters>2360</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2769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Villiard</dc:creator>
  <cp:keywords/>
  <dc:description/>
  <cp:lastModifiedBy>Mark Villiard</cp:lastModifiedBy>
  <cp:revision>3</cp:revision>
  <cp:lastPrinted>2011-11-17T22:21:00Z</cp:lastPrinted>
  <dcterms:created xsi:type="dcterms:W3CDTF">2012-01-06T11:56:00Z</dcterms:created>
  <dcterms:modified xsi:type="dcterms:W3CDTF">2012-01-07T14:01:00Z</dcterms:modified>
  <cp:category/>
</cp:coreProperties>
</file>